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2E373" w14:textId="77777777" w:rsidR="00F015DE" w:rsidRDefault="00AE387E" w:rsidP="00672CB2">
      <w:pPr>
        <w:pStyle w:val="Heading1"/>
        <w:pBdr>
          <w:bottom w:val="single" w:sz="12" w:space="0" w:color="A9122A" w:themeColor="accent1"/>
        </w:pBdr>
        <w:ind w:left="0" w:firstLine="0"/>
      </w:pPr>
      <w:r>
        <w:t>Education</w:t>
      </w:r>
    </w:p>
    <w:p w14:paraId="3BAC9545" w14:textId="77777777" w:rsidR="00F015DE" w:rsidRDefault="00AE387E">
      <w:pPr>
        <w:pStyle w:val="Heading2"/>
      </w:pPr>
      <w:sdt>
        <w:sdtPr>
          <w:id w:val="9459739"/>
          <w:placeholder>
            <w:docPart w:val="7EF4799C97366F479DF010560475E38D"/>
          </w:placeholder>
        </w:sdtPr>
        <w:sdtContent>
          <w:r>
            <w:t xml:space="preserve">Ph.D., </w:t>
          </w:r>
          <w:r>
            <w:rPr>
              <w:b w:val="0"/>
            </w:rPr>
            <w:t>Rhetoric and Composition</w:t>
          </w:r>
        </w:sdtContent>
      </w:sdt>
      <w:r w:rsidR="000201D0">
        <w:tab/>
      </w:r>
      <w:r>
        <w:t>August 2014 - Present</w:t>
      </w:r>
    </w:p>
    <w:sdt>
      <w:sdtPr>
        <w:id w:val="9459741"/>
        <w:placeholder>
          <w:docPart w:val="461974D521512E479360CBAD4B27263C"/>
        </w:placeholder>
      </w:sdtPr>
      <w:sdtContent>
        <w:p w14:paraId="66E75C2B" w14:textId="77777777" w:rsidR="00F015DE" w:rsidRDefault="00650382">
          <w:pPr>
            <w:pStyle w:val="BodyText"/>
          </w:pPr>
          <w:r>
            <w:t>University of Texas at El Paso</w:t>
          </w:r>
        </w:p>
      </w:sdtContent>
    </w:sdt>
    <w:p w14:paraId="54C7D13C" w14:textId="77777777" w:rsidR="00F015DE" w:rsidRDefault="00AE387E">
      <w:pPr>
        <w:pStyle w:val="Heading2"/>
      </w:pPr>
      <w:sdt>
        <w:sdtPr>
          <w:id w:val="9459744"/>
          <w:placeholder>
            <w:docPart w:val="E86379232411E34386C6E6C2F36C2A51"/>
          </w:placeholder>
        </w:sdtPr>
        <w:sdtContent>
          <w:r w:rsidR="00650382">
            <w:t xml:space="preserve">M.F.A, </w:t>
          </w:r>
          <w:r w:rsidR="00650382">
            <w:rPr>
              <w:b w:val="0"/>
            </w:rPr>
            <w:t>Creative Writing</w:t>
          </w:r>
        </w:sdtContent>
      </w:sdt>
      <w:r w:rsidR="000201D0">
        <w:tab/>
      </w:r>
      <w:r w:rsidR="00650382">
        <w:t>2013</w:t>
      </w:r>
    </w:p>
    <w:sdt>
      <w:sdtPr>
        <w:id w:val="9459745"/>
        <w:placeholder>
          <w:docPart w:val="8C4C6FDAFA60004EB567EF1CB6B4C9D4"/>
        </w:placeholder>
      </w:sdtPr>
      <w:sdtContent>
        <w:p w14:paraId="10B2CF0E" w14:textId="77777777" w:rsidR="00F015DE" w:rsidRDefault="00650382">
          <w:pPr>
            <w:pStyle w:val="BodyText"/>
          </w:pPr>
          <w:r>
            <w:t>University of Texas at El Paso</w:t>
          </w:r>
        </w:p>
      </w:sdtContent>
    </w:sdt>
    <w:p w14:paraId="36BE00E9" w14:textId="77777777" w:rsidR="00F015DE" w:rsidRDefault="00AE387E">
      <w:pPr>
        <w:pStyle w:val="Heading2"/>
      </w:pPr>
      <w:sdt>
        <w:sdtPr>
          <w:id w:val="9459746"/>
          <w:placeholder>
            <w:docPart w:val="C718A3473887DB4392F57D8F93668BF2"/>
          </w:placeholder>
        </w:sdtPr>
        <w:sdtContent>
          <w:r w:rsidR="00650382">
            <w:t xml:space="preserve">B.A., </w:t>
          </w:r>
          <w:r w:rsidR="00650382">
            <w:rPr>
              <w:b w:val="0"/>
            </w:rPr>
            <w:t>English</w:t>
          </w:r>
        </w:sdtContent>
      </w:sdt>
      <w:r w:rsidR="000201D0">
        <w:tab/>
      </w:r>
      <w:r w:rsidR="00650382">
        <w:t>2008</w:t>
      </w:r>
    </w:p>
    <w:sdt>
      <w:sdtPr>
        <w:id w:val="9459747"/>
        <w:placeholder>
          <w:docPart w:val="E6CE706A8FDC864981E311D03A2215E5"/>
        </w:placeholder>
      </w:sdtPr>
      <w:sdtContent>
        <w:p w14:paraId="3235C6A8" w14:textId="77777777" w:rsidR="00F015DE" w:rsidRDefault="00650382">
          <w:pPr>
            <w:pStyle w:val="BodyText"/>
          </w:pPr>
          <w:r>
            <w:t>The Ohio State University</w:t>
          </w:r>
        </w:p>
      </w:sdtContent>
    </w:sdt>
    <w:p w14:paraId="5412F6F8" w14:textId="77777777" w:rsidR="00F015DE" w:rsidRDefault="00B66B8C" w:rsidP="00B66B8C">
      <w:pPr>
        <w:pStyle w:val="Heading1"/>
        <w:pBdr>
          <w:bottom w:val="single" w:sz="12" w:space="1" w:color="A9122A" w:themeColor="accent1"/>
        </w:pBdr>
      </w:pPr>
      <w:r>
        <w:t>Research Interests</w:t>
      </w:r>
    </w:p>
    <w:p w14:paraId="76995D0F" w14:textId="77777777" w:rsidR="00F015DE" w:rsidRPr="00B66B8C" w:rsidRDefault="00B66B8C" w:rsidP="00B66B8C">
      <w:pPr>
        <w:pStyle w:val="Heading2"/>
        <w:rPr>
          <w:b w:val="0"/>
        </w:rPr>
      </w:pPr>
      <w:r>
        <w:rPr>
          <w:b w:val="0"/>
        </w:rPr>
        <w:t>Digital rhetoric, visual rhetoric, multimodal composition,</w:t>
      </w:r>
    </w:p>
    <w:p w14:paraId="097431C8" w14:textId="49A67589" w:rsidR="00BE6FD9" w:rsidRPr="00BE6FD9" w:rsidRDefault="00B66B8C" w:rsidP="00BE6FD9">
      <w:pPr>
        <w:pStyle w:val="Heading1"/>
        <w:ind w:left="0" w:firstLine="0"/>
      </w:pPr>
      <w:r>
        <w:t>Teaching Experience</w:t>
      </w:r>
    </w:p>
    <w:sdt>
      <w:sdtPr>
        <w:id w:val="9459754"/>
        <w:placeholder>
          <w:docPart w:val="B210AB6F71DCCE4BAB610E8B57F947B4"/>
        </w:placeholder>
      </w:sdtPr>
      <w:sdtContent>
        <w:p w14:paraId="6E0001B5" w14:textId="77777777" w:rsidR="00F015DE" w:rsidRDefault="00B66B8C" w:rsidP="00A07CF2">
          <w:pPr>
            <w:pStyle w:val="BodyText"/>
          </w:pPr>
          <w:r>
            <w:rPr>
              <w:b/>
            </w:rPr>
            <w:t xml:space="preserve">Assistant Instructor </w:t>
          </w:r>
          <w:r>
            <w:rPr>
              <w:b/>
            </w:rPr>
            <w:tab/>
          </w:r>
          <w:r>
            <w:rPr>
              <w:b/>
            </w:rPr>
            <w:tab/>
          </w:r>
          <w:r>
            <w:rPr>
              <w:b/>
            </w:rPr>
            <w:tab/>
          </w:r>
          <w:r>
            <w:rPr>
              <w:b/>
            </w:rPr>
            <w:tab/>
          </w:r>
          <w:r>
            <w:rPr>
              <w:b/>
            </w:rPr>
            <w:tab/>
          </w:r>
          <w:r>
            <w:rPr>
              <w:b/>
            </w:rPr>
            <w:tab/>
            <w:t>2014 - Present</w:t>
          </w:r>
        </w:p>
      </w:sdtContent>
    </w:sdt>
    <w:p w14:paraId="114E6009" w14:textId="77777777" w:rsidR="00F015DE" w:rsidRDefault="00B66B8C" w:rsidP="00A07CF2">
      <w:r>
        <w:t>University of Texas at El Paso</w:t>
      </w:r>
    </w:p>
    <w:p w14:paraId="06C706AD" w14:textId="77777777" w:rsidR="00B66B8C" w:rsidRDefault="00B66B8C" w:rsidP="00B66B8C"/>
    <w:p w14:paraId="1C57C050" w14:textId="77777777" w:rsidR="00B66B8C" w:rsidRDefault="00B66B8C" w:rsidP="00B66B8C">
      <w:pPr>
        <w:rPr>
          <w:b/>
        </w:rPr>
      </w:pPr>
      <w:r>
        <w:rPr>
          <w:b/>
        </w:rPr>
        <w:t>Adjunct Instructor</w:t>
      </w:r>
      <w:r>
        <w:rPr>
          <w:b/>
        </w:rPr>
        <w:tab/>
      </w:r>
      <w:r>
        <w:rPr>
          <w:b/>
        </w:rPr>
        <w:tab/>
      </w:r>
      <w:r>
        <w:rPr>
          <w:b/>
        </w:rPr>
        <w:tab/>
      </w:r>
      <w:r>
        <w:rPr>
          <w:b/>
        </w:rPr>
        <w:tab/>
      </w:r>
      <w:r>
        <w:rPr>
          <w:b/>
        </w:rPr>
        <w:tab/>
      </w:r>
      <w:r>
        <w:rPr>
          <w:b/>
        </w:rPr>
        <w:tab/>
        <w:t>Spring 2014</w:t>
      </w:r>
    </w:p>
    <w:p w14:paraId="6D799001" w14:textId="77777777" w:rsidR="00B66B8C" w:rsidRPr="00B66B8C" w:rsidRDefault="00B66B8C" w:rsidP="00B66B8C">
      <w:r>
        <w:t>University of Texas at El Paso</w:t>
      </w:r>
    </w:p>
    <w:p w14:paraId="6B96797C" w14:textId="77777777" w:rsidR="00B66B8C" w:rsidRDefault="00B66B8C" w:rsidP="00B66B8C"/>
    <w:p w14:paraId="06BF8575" w14:textId="77777777" w:rsidR="00B66B8C" w:rsidRPr="00B66B8C" w:rsidRDefault="00B66B8C" w:rsidP="00B66B8C">
      <w:pPr>
        <w:rPr>
          <w:b/>
        </w:rPr>
      </w:pPr>
      <w:r>
        <w:rPr>
          <w:b/>
        </w:rPr>
        <w:t xml:space="preserve">Teaching Assistant </w:t>
      </w:r>
      <w:r>
        <w:rPr>
          <w:b/>
        </w:rPr>
        <w:tab/>
      </w:r>
      <w:r>
        <w:rPr>
          <w:b/>
        </w:rPr>
        <w:tab/>
      </w:r>
      <w:r>
        <w:rPr>
          <w:b/>
        </w:rPr>
        <w:tab/>
      </w:r>
      <w:r>
        <w:rPr>
          <w:b/>
        </w:rPr>
        <w:tab/>
      </w:r>
      <w:r>
        <w:rPr>
          <w:b/>
        </w:rPr>
        <w:tab/>
      </w:r>
      <w:r>
        <w:rPr>
          <w:b/>
        </w:rPr>
        <w:tab/>
        <w:t>2011 – 2013</w:t>
      </w:r>
    </w:p>
    <w:p w14:paraId="7C6F9345" w14:textId="77777777" w:rsidR="00B66B8C" w:rsidRDefault="00B66B8C">
      <w:r>
        <w:t>University of Texas at El Paso</w:t>
      </w:r>
    </w:p>
    <w:p w14:paraId="5F71BFFE" w14:textId="77777777" w:rsidR="00B66B8C" w:rsidRDefault="00B66B8C"/>
    <w:p w14:paraId="29DF4BEA" w14:textId="77777777" w:rsidR="00672CB2" w:rsidRPr="00B66B8C" w:rsidRDefault="00B66B8C">
      <w:pPr>
        <w:rPr>
          <w:b/>
        </w:rPr>
      </w:pPr>
      <w:r>
        <w:rPr>
          <w:b/>
        </w:rPr>
        <w:t xml:space="preserve">University Writing Center Tutor </w:t>
      </w:r>
      <w:r>
        <w:rPr>
          <w:b/>
        </w:rPr>
        <w:tab/>
      </w:r>
      <w:r>
        <w:rPr>
          <w:b/>
        </w:rPr>
        <w:tab/>
      </w:r>
      <w:r>
        <w:rPr>
          <w:b/>
        </w:rPr>
        <w:tab/>
      </w:r>
      <w:r>
        <w:rPr>
          <w:b/>
        </w:rPr>
        <w:tab/>
        <w:t>2011 - 2012</w:t>
      </w:r>
    </w:p>
    <w:p w14:paraId="21F5C9C7" w14:textId="232FAAAC" w:rsidR="00463408" w:rsidRPr="00463408" w:rsidRDefault="00463408" w:rsidP="00463408">
      <w:r>
        <w:t>University of Texas at El Paso</w:t>
      </w:r>
    </w:p>
    <w:p w14:paraId="1486554F" w14:textId="2813B3AC" w:rsidR="00BE6FD9" w:rsidRDefault="00BE6FD9">
      <w:bookmarkStart w:id="0" w:name="_GoBack"/>
      <w:bookmarkEnd w:id="0"/>
    </w:p>
    <w:sectPr w:rsidR="00BE6FD9" w:rsidSect="00F015DE">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7A1CE" w14:textId="77777777" w:rsidR="00B66B8C" w:rsidRDefault="00B66B8C">
      <w:r>
        <w:separator/>
      </w:r>
    </w:p>
  </w:endnote>
  <w:endnote w:type="continuationSeparator" w:id="0">
    <w:p w14:paraId="5B7E8F8E" w14:textId="77777777" w:rsidR="00B66B8C" w:rsidRDefault="00B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29A4E" w14:textId="77777777" w:rsidR="00B66B8C" w:rsidRDefault="00B66B8C">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E5858" w14:textId="77777777" w:rsidR="00B66B8C" w:rsidRDefault="00B66B8C">
      <w:r>
        <w:separator/>
      </w:r>
    </w:p>
  </w:footnote>
  <w:footnote w:type="continuationSeparator" w:id="0">
    <w:p w14:paraId="2F5A6DCF" w14:textId="77777777" w:rsidR="00B66B8C" w:rsidRDefault="00B66B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B66B8C" w14:paraId="37C149C5" w14:textId="77777777">
      <w:trPr>
        <w:trHeight w:val="720"/>
      </w:trPr>
      <w:tc>
        <w:tcPr>
          <w:tcW w:w="10188" w:type="dxa"/>
          <w:vAlign w:val="center"/>
        </w:tcPr>
        <w:p w14:paraId="002096D7" w14:textId="77777777" w:rsidR="00B66B8C" w:rsidRDefault="00B66B8C"/>
      </w:tc>
      <w:tc>
        <w:tcPr>
          <w:tcW w:w="720" w:type="dxa"/>
          <w:shd w:val="clear" w:color="auto" w:fill="A9122A" w:themeFill="accent1"/>
          <w:vAlign w:val="center"/>
        </w:tcPr>
        <w:p w14:paraId="7D476A2D" w14:textId="77777777" w:rsidR="00B66B8C" w:rsidRDefault="00B66B8C"/>
      </w:tc>
    </w:tr>
  </w:tbl>
  <w:p w14:paraId="0D37D161" w14:textId="77777777" w:rsidR="00B66B8C" w:rsidRDefault="00B66B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B66B8C" w14:paraId="53D9FDF4" w14:textId="77777777">
      <w:tc>
        <w:tcPr>
          <w:tcW w:w="9288" w:type="dxa"/>
          <w:vAlign w:val="center"/>
        </w:tcPr>
        <w:p w14:paraId="5545EFE1" w14:textId="77777777" w:rsidR="00B66B8C" w:rsidRDefault="00B66B8C">
          <w:pPr>
            <w:pStyle w:val="Title"/>
          </w:pPr>
          <w:r>
            <w:t xml:space="preserve">Jennifer Falcon     </w:t>
          </w:r>
        </w:p>
        <w:p w14:paraId="77107E0D" w14:textId="77777777" w:rsidR="00B66B8C" w:rsidRDefault="00B66B8C" w:rsidP="00AE387E">
          <w:pPr>
            <w:pStyle w:val="ContactDetails"/>
          </w:pPr>
          <w:r>
            <w:t>1443 Shelby Ridge Rd.</w:t>
          </w:r>
          <w:r>
            <w:sym w:font="Wingdings 2" w:char="F097"/>
          </w:r>
          <w:r>
            <w:t xml:space="preserve"> El Paso, TX 79912</w:t>
          </w:r>
          <w:r>
            <w:br/>
            <w:t xml:space="preserve">Phone: 323-243- 4739 </w:t>
          </w:r>
          <w:r>
            <w:sym w:font="Wingdings 2" w:char="F097"/>
          </w:r>
          <w:r>
            <w:t xml:space="preserve"> E-Mail: jfalcon3@utep.edu</w:t>
          </w:r>
        </w:p>
        <w:p w14:paraId="4EC0A777" w14:textId="77777777" w:rsidR="00B66B8C" w:rsidRDefault="00B66B8C" w:rsidP="00AE387E">
          <w:pPr>
            <w:pStyle w:val="ContactDetails"/>
          </w:pPr>
          <w:r>
            <w:t xml:space="preserve"> </w:t>
          </w:r>
        </w:p>
      </w:tc>
      <w:tc>
        <w:tcPr>
          <w:tcW w:w="1728" w:type="dxa"/>
          <w:vAlign w:val="center"/>
        </w:tcPr>
        <w:p w14:paraId="4FE56C0D" w14:textId="77777777" w:rsidR="00B66B8C" w:rsidRPr="00AE387E" w:rsidRDefault="00B66B8C" w:rsidP="00AE387E">
          <w:pPr>
            <w:widowControl w:val="0"/>
            <w:autoSpaceDE w:val="0"/>
            <w:autoSpaceDN w:val="0"/>
            <w:adjustRightInd w:val="0"/>
            <w:rPr>
              <w:rFonts w:ascii="Times" w:hAnsi="Times" w:cs="Times"/>
              <w:sz w:val="16"/>
              <w:szCs w:val="16"/>
            </w:rPr>
          </w:pPr>
          <w:r w:rsidRPr="00AE387E">
            <w:rPr>
              <w:rFonts w:ascii="Times" w:hAnsi="Times" w:cs="Times"/>
              <w:sz w:val="16"/>
              <w:szCs w:val="16"/>
            </w:rPr>
            <w:t>University of Texas at El Paso</w:t>
          </w:r>
        </w:p>
        <w:p w14:paraId="2F6F172D" w14:textId="77777777" w:rsidR="00B66B8C" w:rsidRPr="00AE387E" w:rsidRDefault="00B66B8C" w:rsidP="00AE387E">
          <w:pPr>
            <w:widowControl w:val="0"/>
            <w:autoSpaceDE w:val="0"/>
            <w:autoSpaceDN w:val="0"/>
            <w:adjustRightInd w:val="0"/>
            <w:rPr>
              <w:rFonts w:ascii="Times" w:hAnsi="Times" w:cs="Times"/>
              <w:sz w:val="16"/>
              <w:szCs w:val="16"/>
            </w:rPr>
          </w:pPr>
          <w:r w:rsidRPr="00AE387E">
            <w:rPr>
              <w:rFonts w:ascii="Times" w:hAnsi="Times" w:cs="Times"/>
              <w:sz w:val="16"/>
              <w:szCs w:val="16"/>
            </w:rPr>
            <w:t>Department of English</w:t>
          </w:r>
        </w:p>
        <w:p w14:paraId="53D8D4C4" w14:textId="77777777" w:rsidR="00B66B8C" w:rsidRPr="00AE387E" w:rsidRDefault="00B66B8C" w:rsidP="00AE387E">
          <w:pPr>
            <w:widowControl w:val="0"/>
            <w:autoSpaceDE w:val="0"/>
            <w:autoSpaceDN w:val="0"/>
            <w:adjustRightInd w:val="0"/>
            <w:rPr>
              <w:rFonts w:ascii="Times" w:hAnsi="Times" w:cs="Times"/>
              <w:sz w:val="16"/>
              <w:szCs w:val="16"/>
            </w:rPr>
          </w:pPr>
          <w:r w:rsidRPr="00AE387E">
            <w:rPr>
              <w:rFonts w:ascii="Times" w:hAnsi="Times" w:cs="Times"/>
              <w:sz w:val="16"/>
              <w:szCs w:val="16"/>
            </w:rPr>
            <w:t>500 W. University Ave.</w:t>
          </w:r>
        </w:p>
        <w:p w14:paraId="40673E9E" w14:textId="77777777" w:rsidR="00B66B8C" w:rsidRPr="00AE387E" w:rsidRDefault="00B66B8C" w:rsidP="00AE387E">
          <w:pPr>
            <w:pStyle w:val="Initials"/>
            <w:jc w:val="left"/>
            <w:rPr>
              <w:sz w:val="12"/>
              <w:szCs w:val="12"/>
            </w:rPr>
          </w:pPr>
          <w:r w:rsidRPr="00AE387E">
            <w:rPr>
              <w:rFonts w:ascii="Times" w:hAnsi="Times" w:cs="Times"/>
              <w:color w:val="auto"/>
              <w:sz w:val="16"/>
              <w:szCs w:val="16"/>
            </w:rPr>
            <w:t>El Paso, Texas 79968-0526</w:t>
          </w:r>
        </w:p>
      </w:tc>
    </w:tr>
    <w:tr w:rsidR="00B66B8C" w14:paraId="783E3C80" w14:textId="77777777">
      <w:tc>
        <w:tcPr>
          <w:tcW w:w="9288" w:type="dxa"/>
          <w:vAlign w:val="center"/>
        </w:tcPr>
        <w:p w14:paraId="6CF04936" w14:textId="77777777" w:rsidR="00B66B8C" w:rsidRDefault="00B66B8C">
          <w:pPr>
            <w:pStyle w:val="Title"/>
          </w:pPr>
        </w:p>
      </w:tc>
      <w:tc>
        <w:tcPr>
          <w:tcW w:w="1728" w:type="dxa"/>
          <w:vAlign w:val="center"/>
        </w:tcPr>
        <w:p w14:paraId="59359912" w14:textId="77777777" w:rsidR="00B66B8C" w:rsidRDefault="00B66B8C" w:rsidP="00AE387E">
          <w:pPr>
            <w:widowControl w:val="0"/>
            <w:autoSpaceDE w:val="0"/>
            <w:autoSpaceDN w:val="0"/>
            <w:adjustRightInd w:val="0"/>
            <w:rPr>
              <w:rFonts w:ascii="Times" w:hAnsi="Times" w:cs="Times"/>
              <w:color w:val="2B6991"/>
              <w:sz w:val="16"/>
              <w:szCs w:val="16"/>
            </w:rPr>
          </w:pPr>
        </w:p>
      </w:tc>
    </w:tr>
  </w:tbl>
  <w:p w14:paraId="06A3E919" w14:textId="77777777" w:rsidR="00B66B8C" w:rsidRDefault="00B66B8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E387E"/>
    <w:rsid w:val="000201D0"/>
    <w:rsid w:val="000B233E"/>
    <w:rsid w:val="001F21FF"/>
    <w:rsid w:val="00437BEB"/>
    <w:rsid w:val="00463408"/>
    <w:rsid w:val="00650382"/>
    <w:rsid w:val="00672CB2"/>
    <w:rsid w:val="0078650F"/>
    <w:rsid w:val="008118CC"/>
    <w:rsid w:val="00995900"/>
    <w:rsid w:val="00A07CF2"/>
    <w:rsid w:val="00AE387E"/>
    <w:rsid w:val="00B66B8C"/>
    <w:rsid w:val="00BA551E"/>
    <w:rsid w:val="00BE6FD9"/>
    <w:rsid w:val="00D516FC"/>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E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character" w:styleId="Hyperlink">
    <w:name w:val="Hyperlink"/>
    <w:basedOn w:val="DefaultParagraphFont"/>
    <w:uiPriority w:val="99"/>
    <w:unhideWhenUsed/>
    <w:rsid w:val="00AE387E"/>
    <w:rPr>
      <w:color w:val="002F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character" w:styleId="Hyperlink">
    <w:name w:val="Hyperlink"/>
    <w:basedOn w:val="DefaultParagraphFont"/>
    <w:uiPriority w:val="99"/>
    <w:unhideWhenUsed/>
    <w:rsid w:val="00AE387E"/>
    <w:rPr>
      <w:color w:val="002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F4799C97366F479DF010560475E38D"/>
        <w:category>
          <w:name w:val="General"/>
          <w:gallery w:val="placeholder"/>
        </w:category>
        <w:types>
          <w:type w:val="bbPlcHdr"/>
        </w:types>
        <w:behaviors>
          <w:behavior w:val="content"/>
        </w:behaviors>
        <w:guid w:val="{B487B027-0757-C847-896C-21313D424382}"/>
      </w:docPartPr>
      <w:docPartBody>
        <w:p w:rsidR="00000000" w:rsidRDefault="00B63713">
          <w:pPr>
            <w:pStyle w:val="7EF4799C97366F479DF010560475E38D"/>
          </w:pPr>
          <w:r>
            <w:t>Lorem ipsum dolor</w:t>
          </w:r>
        </w:p>
      </w:docPartBody>
    </w:docPart>
    <w:docPart>
      <w:docPartPr>
        <w:name w:val="461974D521512E479360CBAD4B27263C"/>
        <w:category>
          <w:name w:val="General"/>
          <w:gallery w:val="placeholder"/>
        </w:category>
        <w:types>
          <w:type w:val="bbPlcHdr"/>
        </w:types>
        <w:behaviors>
          <w:behavior w:val="content"/>
        </w:behaviors>
        <w:guid w:val="{F6899632-24BE-C141-BE9F-8ADC055892B6}"/>
      </w:docPartPr>
      <w:docPartBody>
        <w:p w:rsidR="00000000" w:rsidRDefault="00B63713">
          <w:pPr>
            <w:pStyle w:val="461974D521512E479360CBAD4B27263C"/>
          </w:pPr>
          <w:r>
            <w:t>Etiam cursus suscipit enim. Nulla facilisi. Integer eleifend diam eu diam. Donec dapibus enim sollicit</w:t>
          </w:r>
          <w:r>
            <w:t>udin nulla. Nam hendrerit. Nunc id nisi. Curabitur sed neque. Pellentesque placerat consequat pede.</w:t>
          </w:r>
        </w:p>
      </w:docPartBody>
    </w:docPart>
    <w:docPart>
      <w:docPartPr>
        <w:name w:val="E86379232411E34386C6E6C2F36C2A51"/>
        <w:category>
          <w:name w:val="General"/>
          <w:gallery w:val="placeholder"/>
        </w:category>
        <w:types>
          <w:type w:val="bbPlcHdr"/>
        </w:types>
        <w:behaviors>
          <w:behavior w:val="content"/>
        </w:behaviors>
        <w:guid w:val="{9E587A42-72B5-A04B-A74E-01AD15B787B2}"/>
      </w:docPartPr>
      <w:docPartBody>
        <w:p w:rsidR="00000000" w:rsidRDefault="00B63713">
          <w:pPr>
            <w:pStyle w:val="E86379232411E34386C6E6C2F36C2A51"/>
          </w:pPr>
          <w:r>
            <w:t>Lorem ipsum dolor</w:t>
          </w:r>
        </w:p>
      </w:docPartBody>
    </w:docPart>
    <w:docPart>
      <w:docPartPr>
        <w:name w:val="8C4C6FDAFA60004EB567EF1CB6B4C9D4"/>
        <w:category>
          <w:name w:val="General"/>
          <w:gallery w:val="placeholder"/>
        </w:category>
        <w:types>
          <w:type w:val="bbPlcHdr"/>
        </w:types>
        <w:behaviors>
          <w:behavior w:val="content"/>
        </w:behaviors>
        <w:guid w:val="{9314E4AA-7C5C-5F46-9578-308277B6871D}"/>
      </w:docPartPr>
      <w:docPartBody>
        <w:p w:rsidR="00000000" w:rsidRDefault="00B63713">
          <w:pPr>
            <w:pStyle w:val="8C4C6FDAFA60004EB567EF1CB6B4C9D4"/>
          </w:pPr>
          <w:r>
            <w:t>Etiam cursus suscipit enim. Nulla facilisi. Integer eleifend diam eu diam. Donec dapibus enim sollicitudin nulla. Nam hendrerit. Nunc id n</w:t>
          </w:r>
          <w:r>
            <w:t>isi. Curabitur sed neque. Pellentesque placerat consequat pede.</w:t>
          </w:r>
        </w:p>
      </w:docPartBody>
    </w:docPart>
    <w:docPart>
      <w:docPartPr>
        <w:name w:val="C718A3473887DB4392F57D8F93668BF2"/>
        <w:category>
          <w:name w:val="General"/>
          <w:gallery w:val="placeholder"/>
        </w:category>
        <w:types>
          <w:type w:val="bbPlcHdr"/>
        </w:types>
        <w:behaviors>
          <w:behavior w:val="content"/>
        </w:behaviors>
        <w:guid w:val="{4F682C2C-CF57-F645-BCD3-4F51A94809F8}"/>
      </w:docPartPr>
      <w:docPartBody>
        <w:p w:rsidR="00000000" w:rsidRDefault="00B63713">
          <w:pPr>
            <w:pStyle w:val="C718A3473887DB4392F57D8F93668BF2"/>
          </w:pPr>
          <w:r>
            <w:t>Lorem ipsum dolor</w:t>
          </w:r>
        </w:p>
      </w:docPartBody>
    </w:docPart>
    <w:docPart>
      <w:docPartPr>
        <w:name w:val="E6CE706A8FDC864981E311D03A2215E5"/>
        <w:category>
          <w:name w:val="General"/>
          <w:gallery w:val="placeholder"/>
        </w:category>
        <w:types>
          <w:type w:val="bbPlcHdr"/>
        </w:types>
        <w:behaviors>
          <w:behavior w:val="content"/>
        </w:behaviors>
        <w:guid w:val="{134D6B87-A5C8-2F45-9E20-E32F3065E0E0}"/>
      </w:docPartPr>
      <w:docPartBody>
        <w:p w:rsidR="00000000" w:rsidRDefault="00B63713">
          <w:pPr>
            <w:pStyle w:val="E6CE706A8FDC864981E311D03A2215E5"/>
          </w:pPr>
          <w:r>
            <w:t>Etiam cursus suscipit enim. Nulla facilisi. Integer eleifend diam eu diam. Donec dapibus enim sollicitudin nulla. Nam hendrerit. Nunc id nisi. Curabitur sed neque. Pellentesq</w:t>
          </w:r>
          <w:r>
            <w:t>ue placerat consequat pede.</w:t>
          </w:r>
        </w:p>
      </w:docPartBody>
    </w:docPart>
    <w:docPart>
      <w:docPartPr>
        <w:name w:val="B210AB6F71DCCE4BAB610E8B57F947B4"/>
        <w:category>
          <w:name w:val="General"/>
          <w:gallery w:val="placeholder"/>
        </w:category>
        <w:types>
          <w:type w:val="bbPlcHdr"/>
        </w:types>
        <w:behaviors>
          <w:behavior w:val="content"/>
        </w:behaviors>
        <w:guid w:val="{A00ECC68-5043-F840-8944-15CD652A1571}"/>
      </w:docPartPr>
      <w:docPartBody>
        <w:p w:rsidR="00B818EC" w:rsidRDefault="00B63713">
          <w:pPr>
            <w:pStyle w:val="BodyText"/>
          </w:pPr>
          <w:r>
            <w:t>Suspendisse potenti. Ves</w:t>
          </w:r>
          <w:r>
            <w:t>tibulum rhoncus. Ut rhoncus turpis a massa. Vivamus adipiscing vestibulum nunc. Maecenas vitae lorem. Donec mi. Donec justo quam, laoreet ut, fermentum at, blandit vitae, ligula. Vestibulum diam. Etiam ut velit nec lacus consectetuer sodales. Integer accum</w:t>
          </w:r>
          <w:r>
            <w:t xml:space="preserve">san. Maecenas eleifend vestibulum libero. Vestibulum metus ligula, volutpat vitae, feugiat at, blandit quis, lorem. Vestibulum ante ipsum primis in faucibus orci luctus et ultrices posuere cubilia Curae; </w:t>
          </w:r>
        </w:p>
        <w:p w:rsidR="00000000" w:rsidRDefault="00B63713">
          <w:pPr>
            <w:pStyle w:val="B210AB6F71DCCE4BAB610E8B57F947B4"/>
          </w:pPr>
          <w:r>
            <w:t>Fusce varius scelerisque est. Aliquam turpis dui, e</w:t>
          </w:r>
          <w:r>
            <w:t>leifend in, elementum vel, porta vitae, velit. Cras hendrerit vehicula enim. Sed auctor. In hac habitasse platea dictumst. Nulla lectus. Pellentesque habitant morbi tristique senectus et netus et malesuada fames ac turpis egestas. Donec accumsan ante non l</w:t>
          </w:r>
          <w:r>
            <w:t xml:space="preserve">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13"/>
    <w:rsid w:val="00B6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F7C5E38E7824EB7F741B8AA83406B">
    <w:name w:val="ABFF7C5E38E7824EB7F741B8AA83406B"/>
  </w:style>
  <w:style w:type="paragraph" w:customStyle="1" w:styleId="7EF4799C97366F479DF010560475E38D">
    <w:name w:val="7EF4799C97366F479DF010560475E38D"/>
  </w:style>
  <w:style w:type="paragraph" w:customStyle="1" w:styleId="461974D521512E479360CBAD4B27263C">
    <w:name w:val="461974D521512E479360CBAD4B27263C"/>
  </w:style>
  <w:style w:type="paragraph" w:customStyle="1" w:styleId="E86379232411E34386C6E6C2F36C2A51">
    <w:name w:val="E86379232411E34386C6E6C2F36C2A51"/>
  </w:style>
  <w:style w:type="paragraph" w:customStyle="1" w:styleId="8C4C6FDAFA60004EB567EF1CB6B4C9D4">
    <w:name w:val="8C4C6FDAFA60004EB567EF1CB6B4C9D4"/>
  </w:style>
  <w:style w:type="paragraph" w:customStyle="1" w:styleId="C718A3473887DB4392F57D8F93668BF2">
    <w:name w:val="C718A3473887DB4392F57D8F93668BF2"/>
  </w:style>
  <w:style w:type="paragraph" w:customStyle="1" w:styleId="E6CE706A8FDC864981E311D03A2215E5">
    <w:name w:val="E6CE706A8FDC864981E311D03A2215E5"/>
  </w:style>
  <w:style w:type="paragraph" w:customStyle="1" w:styleId="0C6AC8C227A61445B91C44D21D675574">
    <w:name w:val="0C6AC8C227A61445B91C44D21D675574"/>
  </w:style>
  <w:style w:type="paragraph" w:customStyle="1" w:styleId="1424FC1BEB63224BAEEF28C291EE6EA7">
    <w:name w:val="1424FC1BEB63224BAEEF28C291EE6EA7"/>
  </w:style>
  <w:style w:type="paragraph" w:customStyle="1" w:styleId="0CD4F3FF4EC5FE4484202EE03D921840">
    <w:name w:val="0CD4F3FF4EC5FE4484202EE03D921840"/>
  </w:style>
  <w:style w:type="paragraph" w:customStyle="1" w:styleId="687EF2597E2864459B3467F254B76F51">
    <w:name w:val="687EF2597E2864459B3467F254B76F51"/>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210AB6F71DCCE4BAB610E8B57F947B4">
    <w:name w:val="B210AB6F71DCCE4BAB610E8B57F947B4"/>
  </w:style>
  <w:style w:type="paragraph" w:customStyle="1" w:styleId="142DC86622651846889359D08628803B">
    <w:name w:val="142DC86622651846889359D08628803B"/>
    <w:rsid w:val="00B63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F7C5E38E7824EB7F741B8AA83406B">
    <w:name w:val="ABFF7C5E38E7824EB7F741B8AA83406B"/>
  </w:style>
  <w:style w:type="paragraph" w:customStyle="1" w:styleId="7EF4799C97366F479DF010560475E38D">
    <w:name w:val="7EF4799C97366F479DF010560475E38D"/>
  </w:style>
  <w:style w:type="paragraph" w:customStyle="1" w:styleId="461974D521512E479360CBAD4B27263C">
    <w:name w:val="461974D521512E479360CBAD4B27263C"/>
  </w:style>
  <w:style w:type="paragraph" w:customStyle="1" w:styleId="E86379232411E34386C6E6C2F36C2A51">
    <w:name w:val="E86379232411E34386C6E6C2F36C2A51"/>
  </w:style>
  <w:style w:type="paragraph" w:customStyle="1" w:styleId="8C4C6FDAFA60004EB567EF1CB6B4C9D4">
    <w:name w:val="8C4C6FDAFA60004EB567EF1CB6B4C9D4"/>
  </w:style>
  <w:style w:type="paragraph" w:customStyle="1" w:styleId="C718A3473887DB4392F57D8F93668BF2">
    <w:name w:val="C718A3473887DB4392F57D8F93668BF2"/>
  </w:style>
  <w:style w:type="paragraph" w:customStyle="1" w:styleId="E6CE706A8FDC864981E311D03A2215E5">
    <w:name w:val="E6CE706A8FDC864981E311D03A2215E5"/>
  </w:style>
  <w:style w:type="paragraph" w:customStyle="1" w:styleId="0C6AC8C227A61445B91C44D21D675574">
    <w:name w:val="0C6AC8C227A61445B91C44D21D675574"/>
  </w:style>
  <w:style w:type="paragraph" w:customStyle="1" w:styleId="1424FC1BEB63224BAEEF28C291EE6EA7">
    <w:name w:val="1424FC1BEB63224BAEEF28C291EE6EA7"/>
  </w:style>
  <w:style w:type="paragraph" w:customStyle="1" w:styleId="0CD4F3FF4EC5FE4484202EE03D921840">
    <w:name w:val="0CD4F3FF4EC5FE4484202EE03D921840"/>
  </w:style>
  <w:style w:type="paragraph" w:customStyle="1" w:styleId="687EF2597E2864459B3467F254B76F51">
    <w:name w:val="687EF2597E2864459B3467F254B76F51"/>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210AB6F71DCCE4BAB610E8B57F947B4">
    <w:name w:val="B210AB6F71DCCE4BAB610E8B57F947B4"/>
  </w:style>
  <w:style w:type="paragraph" w:customStyle="1" w:styleId="142DC86622651846889359D08628803B">
    <w:name w:val="142DC86622651846889359D08628803B"/>
    <w:rsid w:val="00B63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23</TotalTime>
  <Pages>1</Pages>
  <Words>90</Words>
  <Characters>513</Characters>
  <Application>Microsoft Macintosh Word</Application>
  <DocSecurity>0</DocSecurity>
  <Lines>4</Lines>
  <Paragraphs>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2015-05-21T18:49:00Z</dcterms:created>
  <dcterms:modified xsi:type="dcterms:W3CDTF">2015-05-21T19:29:00Z</dcterms:modified>
  <cp:category/>
</cp:coreProperties>
</file>